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EF34D" w14:textId="7C572023" w:rsidR="001D3441" w:rsidRPr="00D212A7" w:rsidRDefault="004257D6">
      <w:pPr>
        <w:pStyle w:val="Titel"/>
        <w:rPr>
          <w:sz w:val="56"/>
        </w:rPr>
      </w:pPr>
      <w:r>
        <w:rPr>
          <w:sz w:val="56"/>
        </w:rPr>
        <w:t xml:space="preserve">    </w:t>
      </w:r>
      <w:r w:rsidR="00D212A7" w:rsidRPr="00D212A7">
        <w:rPr>
          <w:sz w:val="56"/>
        </w:rPr>
        <w:t>Geschenkurkunde</w:t>
      </w:r>
    </w:p>
    <w:p w14:paraId="22B89A68" w14:textId="0FA2BCAB" w:rsidR="001D3441" w:rsidRDefault="00D212A7">
      <w:pPr>
        <w:pStyle w:val="Untertitel"/>
      </w:pPr>
      <w:r>
        <w:t>Für ein Multi Purpose Center</w:t>
      </w:r>
    </w:p>
    <w:p w14:paraId="066AE64D" w14:textId="77777777" w:rsidR="00592B49" w:rsidRDefault="00592B49" w:rsidP="00592B49">
      <w:pPr>
        <w:pStyle w:val="Autor"/>
      </w:pPr>
    </w:p>
    <w:p w14:paraId="1C0FE871" w14:textId="59E90D61" w:rsidR="00592B49" w:rsidRDefault="00592B49" w:rsidP="00592B49">
      <w:pPr>
        <w:pStyle w:val="Autor"/>
      </w:pPr>
      <w:r>
        <w:t xml:space="preserve"> </w:t>
      </w:r>
      <w:r>
        <w:tab/>
        <w:t>Für ______________________</w:t>
      </w:r>
    </w:p>
    <w:p w14:paraId="5E5FFBE7" w14:textId="77777777" w:rsidR="00592B49" w:rsidRDefault="00592B49" w:rsidP="00592B49">
      <w:pPr>
        <w:pStyle w:val="Autor"/>
      </w:pPr>
    </w:p>
    <w:p w14:paraId="427AE99D" w14:textId="2A02AC6F" w:rsidR="00592B49" w:rsidRPr="00592B49" w:rsidRDefault="00592B49" w:rsidP="00592B49">
      <w:pPr>
        <w:pStyle w:val="Autor"/>
      </w:pPr>
      <w:r>
        <w:tab/>
      </w:r>
      <w:r w:rsidR="00A46CCA">
        <w:t>Von_______________________</w:t>
      </w:r>
    </w:p>
    <w:p w14:paraId="69A635DD" w14:textId="77777777" w:rsidR="00D212A7" w:rsidRPr="00D212A7" w:rsidRDefault="00D212A7" w:rsidP="00D212A7">
      <w:pPr>
        <w:pStyle w:val="Autor"/>
      </w:pPr>
    </w:p>
    <w:p w14:paraId="1F083B8F" w14:textId="0D8C67C9" w:rsidR="001D3441" w:rsidRDefault="00592B49">
      <w:r>
        <w:rPr>
          <w:noProof/>
        </w:rPr>
        <w:drawing>
          <wp:inline distT="0" distB="0" distL="0" distR="0" wp14:anchorId="5E763FF7" wp14:editId="52CC9BF4">
            <wp:extent cx="5041900" cy="2971800"/>
            <wp:effectExtent l="0" t="0" r="0" b="0"/>
            <wp:docPr id="944679251" name="Grafik 3" descr="Ein Bild, das Himmel, Eigentum, Architektur, Gebä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679251" name="Grafik 3" descr="Ein Bild, das Himmel, Eigentum, Architektur, Gebäude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1A422" w14:textId="6572FDA1" w:rsidR="001D3441" w:rsidRDefault="001D3441">
      <w:pPr>
        <w:pStyle w:val="Autor"/>
      </w:pPr>
    </w:p>
    <w:p w14:paraId="493EFF6E" w14:textId="771FAF3F" w:rsidR="00D212A7" w:rsidRPr="004257D6" w:rsidRDefault="00D212A7">
      <w:pPr>
        <w:pStyle w:val="Autor"/>
        <w:rPr>
          <w:sz w:val="24"/>
        </w:rPr>
      </w:pPr>
      <w:r w:rsidRPr="004257D6">
        <w:rPr>
          <w:sz w:val="24"/>
        </w:rPr>
        <w:t xml:space="preserve">Heute möchte ich etwas </w:t>
      </w:r>
      <w:r w:rsidRPr="00A46CCA">
        <w:rPr>
          <w:color w:val="FF0000"/>
          <w:sz w:val="24"/>
        </w:rPr>
        <w:t>Besonderes</w:t>
      </w:r>
      <w:r w:rsidRPr="004257D6">
        <w:rPr>
          <w:sz w:val="24"/>
        </w:rPr>
        <w:t xml:space="preserve"> schenken</w:t>
      </w:r>
      <w:r w:rsidR="00C43D14" w:rsidRPr="004257D6">
        <w:rPr>
          <w:sz w:val="24"/>
        </w:rPr>
        <w:t>:</w:t>
      </w:r>
    </w:p>
    <w:p w14:paraId="44A9112C" w14:textId="61093DCE" w:rsidR="00C43D14" w:rsidRPr="004257D6" w:rsidRDefault="00C43D14">
      <w:pPr>
        <w:pStyle w:val="Autor"/>
        <w:rPr>
          <w:sz w:val="24"/>
        </w:rPr>
      </w:pPr>
      <w:r w:rsidRPr="004257D6">
        <w:rPr>
          <w:sz w:val="24"/>
        </w:rPr>
        <w:t>ein Stück des Bauvorhabens für ein Multi Purpose Center i</w:t>
      </w:r>
      <w:r w:rsidR="00D80301" w:rsidRPr="004257D6">
        <w:rPr>
          <w:sz w:val="24"/>
        </w:rPr>
        <w:t xml:space="preserve">m Dorf </w:t>
      </w:r>
      <w:r w:rsidR="00707FB9" w:rsidRPr="004257D6">
        <w:rPr>
          <w:sz w:val="24"/>
        </w:rPr>
        <w:t>Thondananthal.</w:t>
      </w:r>
      <w:r w:rsidR="00EE2B20" w:rsidRPr="004257D6">
        <w:rPr>
          <w:sz w:val="24"/>
        </w:rPr>
        <w:t xml:space="preserve"> Es ist der Weg zu</w:t>
      </w:r>
      <w:r w:rsidR="005D522D" w:rsidRPr="004257D6">
        <w:rPr>
          <w:sz w:val="24"/>
        </w:rPr>
        <w:t>r Unterstützung bei Bildung, medizinischer Versorgung, Armenspeisung und Gemeindetreffen und vieles mehr.</w:t>
      </w:r>
    </w:p>
    <w:p w14:paraId="5D902B98" w14:textId="77777777" w:rsidR="004257D6" w:rsidRPr="004257D6" w:rsidRDefault="004257D6">
      <w:pPr>
        <w:pStyle w:val="Autor"/>
        <w:rPr>
          <w:sz w:val="24"/>
        </w:rPr>
      </w:pPr>
    </w:p>
    <w:p w14:paraId="00627543" w14:textId="1E06349C" w:rsidR="001D3441" w:rsidRDefault="004257D6" w:rsidP="001D11F7">
      <w:pPr>
        <w:pStyle w:val="Autor"/>
        <w:rPr>
          <w:sz w:val="24"/>
        </w:rPr>
      </w:pPr>
      <w:r w:rsidRPr="004257D6">
        <w:rPr>
          <w:sz w:val="24"/>
        </w:rPr>
        <w:t>Dies Geschenk ist nachhaltige Hilfe zur Selbs</w:t>
      </w:r>
      <w:r w:rsidR="00A46CCA">
        <w:rPr>
          <w:sz w:val="24"/>
        </w:rPr>
        <w:t>thilfe.</w:t>
      </w:r>
    </w:p>
    <w:p w14:paraId="2A56DE22" w14:textId="77777777" w:rsidR="00E477FB" w:rsidRDefault="00E477FB" w:rsidP="001D11F7">
      <w:pPr>
        <w:pStyle w:val="Autor"/>
        <w:rPr>
          <w:sz w:val="24"/>
        </w:rPr>
      </w:pPr>
    </w:p>
    <w:p w14:paraId="1A189E93" w14:textId="384B2048" w:rsidR="00E477FB" w:rsidRPr="00E477FB" w:rsidRDefault="00E477FB" w:rsidP="001D11F7">
      <w:pPr>
        <w:pStyle w:val="Autor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>Herzlichen Glückwunsch!</w:t>
      </w:r>
    </w:p>
    <w:sectPr w:rsidR="00E477FB" w:rsidRPr="00E477FB">
      <w:footerReference w:type="defaul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CCBFE" w14:textId="77777777" w:rsidR="00D212A7" w:rsidRDefault="00D212A7">
      <w:pPr>
        <w:spacing w:after="0" w:line="240" w:lineRule="auto"/>
      </w:pPr>
      <w:r>
        <w:separator/>
      </w:r>
    </w:p>
  </w:endnote>
  <w:endnote w:type="continuationSeparator" w:id="0">
    <w:p w14:paraId="76F29B9F" w14:textId="77777777" w:rsidR="00D212A7" w:rsidRDefault="00D212A7">
      <w:pPr>
        <w:spacing w:after="0" w:line="240" w:lineRule="auto"/>
      </w:pPr>
      <w:r>
        <w:continuationSeparator/>
      </w:r>
    </w:p>
  </w:endnote>
  <w:endnote w:type="continuationNotice" w:id="1">
    <w:p w14:paraId="10CA1DC7" w14:textId="77777777" w:rsidR="00181991" w:rsidRDefault="001819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6392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3C550E" w14:textId="77777777" w:rsidR="001D3441" w:rsidRDefault="001B149C">
        <w:pPr>
          <w:pStyle w:val="Fuzei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7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064C0" w14:textId="77777777" w:rsidR="00D212A7" w:rsidRDefault="00D212A7">
      <w:pPr>
        <w:spacing w:after="0" w:line="240" w:lineRule="auto"/>
      </w:pPr>
      <w:r>
        <w:separator/>
      </w:r>
    </w:p>
  </w:footnote>
  <w:footnote w:type="continuationSeparator" w:id="0">
    <w:p w14:paraId="41D2C9F8" w14:textId="77777777" w:rsidR="00D212A7" w:rsidRDefault="00D212A7">
      <w:pPr>
        <w:spacing w:after="0" w:line="240" w:lineRule="auto"/>
      </w:pPr>
      <w:r>
        <w:continuationSeparator/>
      </w:r>
    </w:p>
  </w:footnote>
  <w:footnote w:type="continuationNotice" w:id="1">
    <w:p w14:paraId="2B93176E" w14:textId="77777777" w:rsidR="00181991" w:rsidRDefault="001819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53C32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27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E1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E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8033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48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8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4416C3"/>
    <w:multiLevelType w:val="hybridMultilevel"/>
    <w:tmpl w:val="BC468424"/>
    <w:lvl w:ilvl="0" w:tplc="369EC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F3BC3"/>
    <w:multiLevelType w:val="hybridMultilevel"/>
    <w:tmpl w:val="FB6AD80A"/>
    <w:lvl w:ilvl="0" w:tplc="7EEE0B26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34274"/>
    <w:multiLevelType w:val="hybridMultilevel"/>
    <w:tmpl w:val="28DC00DE"/>
    <w:lvl w:ilvl="0" w:tplc="08B453DE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860590">
    <w:abstractNumId w:val="9"/>
  </w:num>
  <w:num w:numId="2" w16cid:durableId="1007826755">
    <w:abstractNumId w:val="10"/>
  </w:num>
  <w:num w:numId="3" w16cid:durableId="1334531364">
    <w:abstractNumId w:val="10"/>
  </w:num>
  <w:num w:numId="4" w16cid:durableId="1452935598">
    <w:abstractNumId w:val="10"/>
  </w:num>
  <w:num w:numId="5" w16cid:durableId="1351224335">
    <w:abstractNumId w:val="10"/>
  </w:num>
  <w:num w:numId="6" w16cid:durableId="947085256">
    <w:abstractNumId w:val="8"/>
  </w:num>
  <w:num w:numId="7" w16cid:durableId="933823141">
    <w:abstractNumId w:val="12"/>
  </w:num>
  <w:num w:numId="8" w16cid:durableId="1528593422">
    <w:abstractNumId w:val="7"/>
  </w:num>
  <w:num w:numId="9" w16cid:durableId="231891062">
    <w:abstractNumId w:val="6"/>
  </w:num>
  <w:num w:numId="10" w16cid:durableId="21900566">
    <w:abstractNumId w:val="5"/>
  </w:num>
  <w:num w:numId="11" w16cid:durableId="229771767">
    <w:abstractNumId w:val="4"/>
  </w:num>
  <w:num w:numId="12" w16cid:durableId="1585724657">
    <w:abstractNumId w:val="3"/>
  </w:num>
  <w:num w:numId="13" w16cid:durableId="980844124">
    <w:abstractNumId w:val="2"/>
  </w:num>
  <w:num w:numId="14" w16cid:durableId="730932869">
    <w:abstractNumId w:val="1"/>
  </w:num>
  <w:num w:numId="15" w16cid:durableId="432088636">
    <w:abstractNumId w:val="0"/>
  </w:num>
  <w:num w:numId="16" w16cid:durableId="1621569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A7"/>
    <w:rsid w:val="00045EA3"/>
    <w:rsid w:val="00181991"/>
    <w:rsid w:val="001947E2"/>
    <w:rsid w:val="001B149C"/>
    <w:rsid w:val="001D11F7"/>
    <w:rsid w:val="001D3441"/>
    <w:rsid w:val="002137AA"/>
    <w:rsid w:val="0021399B"/>
    <w:rsid w:val="003323F3"/>
    <w:rsid w:val="004257D6"/>
    <w:rsid w:val="00451149"/>
    <w:rsid w:val="00513212"/>
    <w:rsid w:val="00592B49"/>
    <w:rsid w:val="005D522D"/>
    <w:rsid w:val="00666043"/>
    <w:rsid w:val="006B61A7"/>
    <w:rsid w:val="006C3F6B"/>
    <w:rsid w:val="00707FB9"/>
    <w:rsid w:val="00747FAA"/>
    <w:rsid w:val="00793C50"/>
    <w:rsid w:val="007B25B8"/>
    <w:rsid w:val="007E4A50"/>
    <w:rsid w:val="00A46CCA"/>
    <w:rsid w:val="00AD70C3"/>
    <w:rsid w:val="00AD7EFE"/>
    <w:rsid w:val="00AF51BD"/>
    <w:rsid w:val="00B02C4B"/>
    <w:rsid w:val="00B37C53"/>
    <w:rsid w:val="00B86997"/>
    <w:rsid w:val="00BC5D0B"/>
    <w:rsid w:val="00BD0C5F"/>
    <w:rsid w:val="00C01BF2"/>
    <w:rsid w:val="00C43D14"/>
    <w:rsid w:val="00C6150F"/>
    <w:rsid w:val="00C84D35"/>
    <w:rsid w:val="00D212A7"/>
    <w:rsid w:val="00D80301"/>
    <w:rsid w:val="00E321C8"/>
    <w:rsid w:val="00E477FB"/>
    <w:rsid w:val="00EE25E5"/>
    <w:rsid w:val="00EE2B20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4D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de-DE" w:eastAsia="ja-JP" w:bidi="de-DE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F6B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F75952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Aufzhlungszeichen">
    <w:name w:val="List Bullet"/>
    <w:basedOn w:val="Standard"/>
    <w:uiPriority w:val="12"/>
    <w:qFormat/>
    <w:pPr>
      <w:numPr>
        <w:numId w:val="7"/>
      </w:numPr>
      <w:spacing w:after="160"/>
    </w:pPr>
    <w:rPr>
      <w:i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Zitat">
    <w:name w:val="Quote"/>
    <w:basedOn w:val="Standard"/>
    <w:next w:val="Standard"/>
    <w:link w:val="ZitatZchn"/>
    <w:uiPriority w:val="10"/>
    <w:qFormat/>
    <w:pPr>
      <w:spacing w:before="320" w:after="320" w:line="264" w:lineRule="auto"/>
      <w:contextualSpacing/>
    </w:pPr>
    <w:rPr>
      <w:b/>
      <w:iCs/>
      <w:color w:val="F75952" w:themeColor="accent1"/>
      <w:sz w:val="54"/>
    </w:rPr>
  </w:style>
  <w:style w:type="character" w:customStyle="1" w:styleId="ZitatZchn">
    <w:name w:val="Zitat Zchn"/>
    <w:basedOn w:val="Absatz-Standardschriftart"/>
    <w:link w:val="Zitat"/>
    <w:uiPriority w:val="10"/>
    <w:rPr>
      <w:b/>
      <w:iCs/>
      <w:color w:val="F75952" w:themeColor="accent1"/>
      <w:sz w:val="5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color w:val="F75952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Index3">
    <w:name w:val="index 3"/>
    <w:basedOn w:val="Standard"/>
    <w:next w:val="Standard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Hervorhebung">
    <w:name w:val="Emphasis"/>
    <w:basedOn w:val="Absatz-Standardschriftart"/>
    <w:uiPriority w:val="10"/>
    <w:qFormat/>
    <w:rPr>
      <w:b w:val="0"/>
      <w:i w:val="0"/>
      <w:iCs/>
      <w:color w:val="F75952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color w:val="F75952" w:themeColor="accent1"/>
      <w:sz w:val="54"/>
    </w:rPr>
  </w:style>
  <w:style w:type="paragraph" w:styleId="Listenabsatz">
    <w:name w:val="List Paragraph"/>
    <w:basedOn w:val="Standard"/>
    <w:uiPriority w:val="34"/>
    <w:semiHidden/>
    <w:unhideWhenUsed/>
    <w:qFormat/>
    <w:pPr>
      <w:contextualSpacing/>
    </w:pPr>
    <w:rPr>
      <w:i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i/>
      <w:iCs/>
      <w:sz w:val="20"/>
      <w:szCs w:val="18"/>
    </w:rPr>
  </w:style>
  <w:style w:type="paragraph" w:styleId="Inhaltsverzeichnisberschrift">
    <w:name w:val="TOC Heading"/>
    <w:basedOn w:val="berschrift1"/>
    <w:next w:val="Standard"/>
    <w:uiPriority w:val="38"/>
    <w:qFormat/>
    <w:pPr>
      <w:spacing w:after="1320"/>
      <w:outlineLvl w:val="9"/>
    </w:pPr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FuzeileZchn">
    <w:name w:val="Fußzeile Zchn"/>
    <w:basedOn w:val="Absatz-Standardschriftart"/>
    <w:link w:val="Fuzeile"/>
    <w:uiPriority w:val="99"/>
    <w:rPr>
      <w:b/>
      <w:color w:val="F75952" w:themeColor="accent1"/>
      <w:sz w:val="38"/>
      <w:szCs w:val="3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aps/>
      <w:smallCaps w:val="0"/>
      <w:color w:val="F75952" w:themeColor="accent1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Fett">
    <w:name w:val="Strong"/>
    <w:basedOn w:val="Absatz-Standardschriftart"/>
    <w:uiPriority w:val="8"/>
    <w:semiHidden/>
    <w:unhideWhenUsed/>
    <w:qFormat/>
    <w:rPr>
      <w:b/>
      <w:bCs/>
      <w:color w:val="3E3E3E" w:themeColor="text2" w:themeTint="E6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5F5F5F" w:themeColor="text2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Buchtitel">
    <w:name w:val="Book Title"/>
    <w:basedOn w:val="Absatz-Standardschriftart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Titel">
    <w:name w:val="Title"/>
    <w:basedOn w:val="Standard"/>
    <w:next w:val="Untertitel"/>
    <w:link w:val="TitelZchn"/>
    <w:uiPriority w:val="1"/>
    <w:qFormat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Untertitel">
    <w:name w:val="Subtitle"/>
    <w:basedOn w:val="Standard"/>
    <w:next w:val="Autor"/>
    <w:link w:val="UntertitelZchn"/>
    <w:uiPriority w:val="2"/>
    <w:qFormat/>
    <w:pPr>
      <w:numPr>
        <w:ilvl w:val="1"/>
      </w:numPr>
      <w:spacing w:after="160"/>
    </w:pPr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2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nil"/>
          <w:bottom w:w="360" w:type="dxa"/>
          <w:right w:w="0" w:type="nil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nil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utor">
    <w:name w:val="Autor"/>
    <w:basedOn w:val="Standard"/>
    <w:uiPriority w:val="3"/>
    <w:qFormat/>
    <w:pPr>
      <w:spacing w:after="0"/>
    </w:pPr>
    <w:rPr>
      <w:b/>
      <w:color w:val="2A2A2A" w:themeColor="text2"/>
      <w:sz w:val="30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Listennummer">
    <w:name w:val="List Number"/>
    <w:basedOn w:val="Standard"/>
    <w:uiPriority w:val="13"/>
    <w:qFormat/>
    <w:pPr>
      <w:numPr>
        <w:numId w:val="16"/>
      </w:numPr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CTQFD2CFPMXN-979-676</_dlc_DocId>
    <_dlc_DocIdUrl xmlns="498267d4-2a5a-4c72-99d3-cf7236a95ce8">
      <Url>https://msft.spoppe.com/teams/cpub/teams/Consumer/templates/_layouts/15/DocIdRedir.aspx?ID=CTQFD2CFPMXN-979-676</Url>
      <Description>CTQFD2CFPMXN-979-676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39807-92CB-43F8-9785-1146EA657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A49B8-B6EE-4B3F-B22F-E9F8C6A009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5.xml><?xml version="1.0" encoding="utf-8"?>
<ds:datastoreItem xmlns:ds="http://schemas.openxmlformats.org/officeDocument/2006/customXml" ds:itemID="{400DB6FE-DF17-4741-ACCE-BDED9F9E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mit Deckblatt und Inhaltsverzeichnis.dotx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Martina Fester</cp:lastModifiedBy>
  <cp:revision>2</cp:revision>
  <cp:lastPrinted>2024-11-28T16:27:00Z</cp:lastPrinted>
  <dcterms:created xsi:type="dcterms:W3CDTF">2024-12-16T21:36:00Z</dcterms:created>
  <dcterms:modified xsi:type="dcterms:W3CDTF">2024-12-16T21:36:00Z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40c25c02-a5e0-48a4-913c-93e0d5121f72</vt:lpwstr>
  </property>
  <property fmtid="{D5CDD505-2E9C-101B-9397-08002B2CF9AE}" pid="3" name="ContentTypeId">
    <vt:lpwstr>0x010100012E2E405031D74DB051ADDB3D34E572</vt:lpwstr>
  </property>
</Properties>
</file>